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4C624" w14:textId="3DD70352" w:rsidR="00A8386E" w:rsidRDefault="00C11FF9" w:rsidP="003E4C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00"/>
        <w:jc w:val="center"/>
      </w:pPr>
      <w:r>
        <w:rPr>
          <w:rFonts w:eastAsia="Times New Roman" w:cs="Times New Roman"/>
          <w:b/>
          <w:bCs/>
          <w:color w:val="2B2B2B"/>
          <w:sz w:val="20"/>
          <w:szCs w:val="20"/>
        </w:rPr>
        <w:t>САНКТ-ПЕТЕРБУРГСКОЕ ГОСУДАРСТВЕННОЕ БЮДЖЕТНОЕ УЧРЕЖДЕНИЕ ЗДРАВООХРАНЕНИЯ "РОДИЛЬНЫЙ ДОМ № 1 (СПЕЦИАЛИЗИРОВАННЫЙ)"</w:t>
      </w:r>
    </w:p>
    <w:p w14:paraId="1F223935" w14:textId="77777777" w:rsidR="00A8386E" w:rsidRPr="00E633F1" w:rsidRDefault="00A8386E" w:rsidP="00A8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/>
          <w:bCs/>
          <w:color w:val="2B2B2B"/>
          <w:sz w:val="20"/>
          <w:szCs w:val="20"/>
        </w:rPr>
      </w:pPr>
    </w:p>
    <w:p w14:paraId="7EF96FD4" w14:textId="77777777" w:rsidR="00A8386E" w:rsidRDefault="00A8386E" w:rsidP="00A8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eastAsia="Times New Roman" w:cs="Times New Roman"/>
          <w:b/>
          <w:color w:val="2B2B2B"/>
          <w:sz w:val="21"/>
          <w:szCs w:val="21"/>
        </w:rPr>
        <w:t>Информированное добровольное согласие на медицинское вмешательство</w:t>
      </w:r>
    </w:p>
    <w:p w14:paraId="42442674" w14:textId="77777777" w:rsidR="00A8386E" w:rsidRDefault="00A8386E" w:rsidP="00A8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eastAsia="Times New Roman" w:cs="Times New Roman"/>
          <w:b/>
          <w:color w:val="2B2B2B"/>
          <w:sz w:val="21"/>
          <w:szCs w:val="21"/>
        </w:rPr>
        <w:t xml:space="preserve"> </w:t>
      </w:r>
    </w:p>
    <w:p w14:paraId="4B841585" w14:textId="77777777" w:rsidR="00A8386E" w:rsidRDefault="00A8386E" w:rsidP="00A8386E">
      <w:pPr>
        <w:shd w:val="clear" w:color="auto" w:fill="FFFFFF"/>
        <w:rPr>
          <w:rFonts w:eastAsia="Times New Roman" w:cs="Times New Roman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682"/>
      </w:tblGrid>
      <w:tr w:rsidR="00A8386E" w:rsidRPr="002C2097" w14:paraId="4B7F651C" w14:textId="77777777" w:rsidTr="00BF25CE">
        <w:tc>
          <w:tcPr>
            <w:tcW w:w="10682" w:type="dxa"/>
            <w:shd w:val="clear" w:color="auto" w:fill="auto"/>
          </w:tcPr>
          <w:p w14:paraId="253A5FF1" w14:textId="00BA0FC1" w:rsidR="00A8386E" w:rsidRPr="002C2097" w:rsidRDefault="00A8386E" w:rsidP="00BF25CE">
            <w:pPr>
              <w:rPr>
                <w:sz w:val="20"/>
                <w:szCs w:val="20"/>
                <w:lang w:val="en-US"/>
              </w:rPr>
            </w:pPr>
            <w:r w:rsidRPr="002C2097">
              <w:rPr>
                <w:sz w:val="20"/>
                <w:szCs w:val="20"/>
              </w:rPr>
              <w:t xml:space="preserve">Я </w:t>
            </w:r>
            <w:r w:rsidR="003B5435">
              <w:rPr>
                <w:rFonts w:eastAsia="Times New Roman" w:cs="Times New Roman"/>
                <w:sz w:val="20"/>
                <w:szCs w:val="20"/>
                <w:u w:val="single"/>
              </w:rPr>
              <w:t>__________________________________________________</w:t>
            </w:r>
          </w:p>
        </w:tc>
      </w:tr>
    </w:tbl>
    <w:p w14:paraId="7156C4BA" w14:textId="024B33A8" w:rsidR="00A8386E" w:rsidRPr="002C2097" w:rsidRDefault="003B5435" w:rsidP="00A8386E">
      <w:pPr>
        <w:shd w:val="clear" w:color="auto" w:fill="FFFFFF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_____________________</w:t>
      </w:r>
      <w:r w:rsidR="00A8386E" w:rsidRPr="002C2097">
        <w:rPr>
          <w:rFonts w:eastAsia="Times New Roman" w:cs="Times New Roman"/>
          <w:sz w:val="20"/>
          <w:szCs w:val="20"/>
        </w:rPr>
        <w:t xml:space="preserve"> </w:t>
      </w:r>
      <w:r w:rsidR="00A8386E" w:rsidRPr="002C2097">
        <w:rPr>
          <w:sz w:val="20"/>
          <w:szCs w:val="20"/>
        </w:rPr>
        <w:t xml:space="preserve">года рождения, проживающая по адресу: </w:t>
      </w:r>
      <w:r>
        <w:rPr>
          <w:rFonts w:eastAsia="Times New Roman" w:cs="Times New Roman"/>
          <w:sz w:val="20"/>
          <w:szCs w:val="20"/>
          <w:u w:val="single"/>
        </w:rPr>
        <w:t>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682"/>
      </w:tblGrid>
      <w:tr w:rsidR="00A8386E" w:rsidRPr="002C2097" w14:paraId="4F0BC60B" w14:textId="77777777" w:rsidTr="00BF25CE">
        <w:tc>
          <w:tcPr>
            <w:tcW w:w="10682" w:type="dxa"/>
            <w:shd w:val="clear" w:color="auto" w:fill="auto"/>
          </w:tcPr>
          <w:p w14:paraId="28C60071" w14:textId="76E2EBBE" w:rsidR="00A8386E" w:rsidRPr="002C2097" w:rsidRDefault="00A8386E" w:rsidP="00BF25CE">
            <w:pPr>
              <w:shd w:val="clear" w:color="auto" w:fill="FFFFFF"/>
              <w:rPr>
                <w:rFonts w:eastAsia="Times New Roman" w:cs="Times New Roman"/>
                <w:sz w:val="20"/>
                <w:szCs w:val="20"/>
              </w:rPr>
            </w:pPr>
            <w:r w:rsidRPr="002C2097">
              <w:rPr>
                <w:rFonts w:eastAsia="Times New Roman" w:cs="Times New Roman"/>
                <w:sz w:val="20"/>
                <w:szCs w:val="20"/>
              </w:rPr>
              <w:t xml:space="preserve">поставлена в известность, что я госпитализирована в </w:t>
            </w:r>
            <w:proofErr w:type="gramStart"/>
            <w:r w:rsidRPr="002C2097">
              <w:rPr>
                <w:rFonts w:eastAsia="Times New Roman" w:cs="Times New Roman"/>
                <w:sz w:val="20"/>
                <w:szCs w:val="20"/>
              </w:rPr>
              <w:t xml:space="preserve">отделение:  </w:t>
            </w:r>
            <w:r w:rsidR="003B5435">
              <w:rPr>
                <w:rFonts w:eastAsia="Times New Roman" w:cs="Times New Roman"/>
                <w:sz w:val="20"/>
                <w:szCs w:val="20"/>
                <w:u w:val="single"/>
              </w:rPr>
              <w:t>_</w:t>
            </w:r>
            <w:proofErr w:type="gramEnd"/>
            <w:r w:rsidR="003B5435">
              <w:rPr>
                <w:rFonts w:eastAsia="Times New Roman" w:cs="Times New Roman"/>
                <w:sz w:val="20"/>
                <w:szCs w:val="20"/>
                <w:u w:val="single"/>
              </w:rPr>
              <w:t>_______</w:t>
            </w:r>
            <w:r w:rsidR="00C11FF9">
              <w:rPr>
                <w:rFonts w:eastAsia="Times New Roman" w:cs="Times New Roman"/>
                <w:sz w:val="20"/>
                <w:szCs w:val="20"/>
                <w:u w:val="single"/>
              </w:rPr>
              <w:t xml:space="preserve"> </w:t>
            </w:r>
            <w:r w:rsidR="003B5435">
              <w:rPr>
                <w:rFonts w:eastAsia="Times New Roman" w:cs="Times New Roman"/>
                <w:sz w:val="20"/>
                <w:szCs w:val="20"/>
                <w:u w:val="single"/>
              </w:rPr>
              <w:t>_________________________________________________</w:t>
            </w:r>
            <w:r w:rsidRPr="002C2097">
              <w:rPr>
                <w:rFonts w:eastAsia="Times New Roman" w:cs="Times New Roman"/>
                <w:sz w:val="20"/>
                <w:szCs w:val="20"/>
                <w:u w:val="single"/>
              </w:rPr>
              <w:t>.</w:t>
            </w:r>
          </w:p>
        </w:tc>
      </w:tr>
    </w:tbl>
    <w:p w14:paraId="11B9696B" w14:textId="77777777" w:rsidR="00A8386E" w:rsidRPr="002C2097" w:rsidRDefault="00A8386E" w:rsidP="00A8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C2097">
        <w:rPr>
          <w:rFonts w:eastAsia="Times New Roman" w:cs="Times New Roman"/>
          <w:sz w:val="20"/>
          <w:szCs w:val="20"/>
        </w:rPr>
        <w:t>В соответствии с положениями Федерального закона от 21 ноября 2011 г. № 323-Ф3 «Об основах охраны здоровья граждан в Российской Федерации» мне (предоставляемому) разъяснено:</w:t>
      </w:r>
    </w:p>
    <w:p w14:paraId="110DE40C" w14:textId="77777777" w:rsidR="00A8386E" w:rsidRPr="002C2097" w:rsidRDefault="00A8386E" w:rsidP="00A8386E">
      <w:pPr>
        <w:shd w:val="clear" w:color="auto" w:fill="FFFFFF"/>
        <w:rPr>
          <w:sz w:val="20"/>
          <w:szCs w:val="20"/>
        </w:rPr>
      </w:pPr>
      <w:r w:rsidRPr="002C2097">
        <w:rPr>
          <w:rFonts w:eastAsia="Times New Roman" w:cs="Times New Roman"/>
          <w:sz w:val="20"/>
          <w:szCs w:val="20"/>
        </w:rPr>
        <w:t xml:space="preserve"> - Мне (предоставляемому) согласно моей воле даны полные и всесторонние разъяснения о характере, степени тяжести и возможных осложнениях моего заболевания (здоровья представляемого); </w:t>
      </w:r>
    </w:p>
    <w:p w14:paraId="5CF26059" w14:textId="77777777" w:rsidR="00A8386E" w:rsidRPr="002C2097" w:rsidRDefault="00A8386E" w:rsidP="00A8386E">
      <w:pPr>
        <w:shd w:val="clear" w:color="auto" w:fill="FFFFFF"/>
        <w:jc w:val="both"/>
        <w:rPr>
          <w:sz w:val="20"/>
          <w:szCs w:val="20"/>
        </w:rPr>
      </w:pPr>
      <w:r w:rsidRPr="002C2097">
        <w:rPr>
          <w:rFonts w:eastAsia="Times New Roman" w:cs="Times New Roman"/>
          <w:sz w:val="20"/>
          <w:szCs w:val="20"/>
        </w:rPr>
        <w:t xml:space="preserve"> - Я ознакомлена с распорядком и правилами лечебно-охранительного режима, установленного </w:t>
      </w:r>
      <w:proofErr w:type="gramStart"/>
      <w:r w:rsidRPr="002C2097">
        <w:rPr>
          <w:rFonts w:eastAsia="Times New Roman" w:cs="Times New Roman"/>
          <w:sz w:val="20"/>
          <w:szCs w:val="20"/>
        </w:rPr>
        <w:t>в данном лечебно-профилактическом учреждении</w:t>
      </w:r>
      <w:proofErr w:type="gramEnd"/>
      <w:r w:rsidRPr="002C2097">
        <w:rPr>
          <w:rFonts w:eastAsia="Times New Roman" w:cs="Times New Roman"/>
          <w:sz w:val="20"/>
          <w:szCs w:val="20"/>
        </w:rPr>
        <w:t xml:space="preserve"> и обязуюсь их соблюдать;</w:t>
      </w:r>
    </w:p>
    <w:p w14:paraId="596714D1" w14:textId="77777777" w:rsidR="00A8386E" w:rsidRPr="002C2097" w:rsidRDefault="00A8386E" w:rsidP="00A8386E">
      <w:pPr>
        <w:shd w:val="clear" w:color="auto" w:fill="FFFFFF"/>
        <w:jc w:val="both"/>
        <w:rPr>
          <w:rFonts w:eastAsia="Times New Roman" w:cs="Times New Roman"/>
          <w:sz w:val="20"/>
          <w:szCs w:val="20"/>
        </w:rPr>
      </w:pPr>
      <w:r w:rsidRPr="002C2097">
        <w:rPr>
          <w:rFonts w:eastAsia="Times New Roman" w:cs="Times New Roman"/>
          <w:sz w:val="20"/>
          <w:szCs w:val="20"/>
        </w:rPr>
        <w:t xml:space="preserve"> - Я информирована о целях методах, характере оказания медицинской помощи, о возможных вариантах медицинского вмешательства и связанных с ними рисках, о возможных последствиях и предполагаемых результатах диагностических и лечебных процедур, а также о том, что предстоит мне (предоставляемому) делать во время их проведения, я согласна с выбранным вариантом, методом оказания медицинской помощи и проведением диагностических и лечебных процедур __________________ (подпись пациента);</w:t>
      </w:r>
    </w:p>
    <w:p w14:paraId="629671A3" w14:textId="77777777" w:rsidR="00A8386E" w:rsidRPr="002C2097" w:rsidRDefault="00A8386E" w:rsidP="00A8386E">
      <w:pPr>
        <w:shd w:val="clear" w:color="auto" w:fill="FFFFFF"/>
        <w:jc w:val="both"/>
        <w:rPr>
          <w:sz w:val="20"/>
          <w:szCs w:val="20"/>
        </w:rPr>
      </w:pPr>
      <w:r w:rsidRPr="002C2097">
        <w:rPr>
          <w:rFonts w:eastAsia="Times New Roman" w:cs="Times New Roman"/>
          <w:sz w:val="20"/>
          <w:szCs w:val="20"/>
        </w:rPr>
        <w:t xml:space="preserve"> - Мне разъяснено, что в ходе выполнения </w:t>
      </w:r>
      <w:r w:rsidRPr="002C2097">
        <w:rPr>
          <w:sz w:val="20"/>
          <w:szCs w:val="20"/>
        </w:rPr>
        <w:t>медицинских действий, проводимых мне, может возникнуть необходимость вмешательств, исследований, операций, лечебных мероприятий, не оговоренных со мной ранее, но необходимых по жизненным показаниям. Я доверяю врачам принять соответствующее профессиональное решение и выполнить любые действия, которые врач сочтёт необходимыми для установления (уточнения) диагноза, лечения и улучшения моего состояния здоровья.</w:t>
      </w:r>
    </w:p>
    <w:p w14:paraId="409260A4" w14:textId="77777777" w:rsidR="00A8386E" w:rsidRPr="002C2097" w:rsidRDefault="00A8386E" w:rsidP="00A8386E">
      <w:pPr>
        <w:shd w:val="clear" w:color="auto" w:fill="FFFFFF"/>
        <w:jc w:val="both"/>
        <w:rPr>
          <w:sz w:val="20"/>
          <w:szCs w:val="20"/>
        </w:rPr>
      </w:pPr>
      <w:r w:rsidRPr="002C2097">
        <w:rPr>
          <w:sz w:val="20"/>
          <w:szCs w:val="20"/>
        </w:rPr>
        <w:t xml:space="preserve"> - Добровольно даю свое согласие на проведение мне (представляемому), в соответствии с назначениями врача диагностических исследований: анализа крови общего и биохимического, исследований крови на наличие вируса иммунодефицита человека, вирусных гепатитов, бледной трепонемы, анализа мочи общего, электрокардиографии; проведенных рентгеновских, ультразвуковых и эндоскопических исследований и лечебный мероприятий: прием таблетированных препаратов, инъекций, внутривенных введений, диагностических и лечебных пункций, физиотерапевтических процедур; манипуляции и оперативных вмешательств. </w:t>
      </w:r>
    </w:p>
    <w:p w14:paraId="4A925908" w14:textId="77777777" w:rsidR="00A8386E" w:rsidRPr="002C2097" w:rsidRDefault="00A8386E" w:rsidP="00A8386E">
      <w:pPr>
        <w:shd w:val="clear" w:color="auto" w:fill="FFFFFF"/>
        <w:rPr>
          <w:sz w:val="20"/>
          <w:szCs w:val="20"/>
        </w:rPr>
      </w:pPr>
      <w:r w:rsidRPr="002C2097">
        <w:rPr>
          <w:sz w:val="20"/>
          <w:szCs w:val="20"/>
        </w:rPr>
        <w:t>- Я извещена о том, что мне (представляемому) необходимо регулярно принимать назначенные препараты и применять назначенные методы лечения, немедленно сообщить врачу о любом ухудшении самочувствия, согласовать с врачом прием любых, не прописанных лекарств;</w:t>
      </w:r>
    </w:p>
    <w:p w14:paraId="6B6E5F7F" w14:textId="77777777" w:rsidR="00A8386E" w:rsidRPr="002C2097" w:rsidRDefault="00A8386E" w:rsidP="00A8386E">
      <w:pPr>
        <w:shd w:val="clear" w:color="auto" w:fill="FFFFFF"/>
        <w:rPr>
          <w:sz w:val="20"/>
          <w:szCs w:val="20"/>
        </w:rPr>
      </w:pPr>
      <w:r w:rsidRPr="002C2097">
        <w:rPr>
          <w:sz w:val="20"/>
          <w:szCs w:val="20"/>
        </w:rPr>
        <w:t>- Я предупреждена и осознаю, что отказ от оказания медицинской помощи, несоблюдение лечебно-охранительного режима, рекомендаций медицинских работников, режима приема препаратов, самовольное использование медицинского инструментария и оборудования, бесконтрольное самолечение могут осложнить процесс лечения и отрицательно сказаться на состоянии здоровья: мне разъяснены возможные последствия отказа от оказания медицинской помощи и совершения мной указанных нарушений;</w:t>
      </w:r>
    </w:p>
    <w:p w14:paraId="045271F1" w14:textId="77777777" w:rsidR="00A8386E" w:rsidRPr="002C2097" w:rsidRDefault="00A8386E" w:rsidP="00A8386E">
      <w:pPr>
        <w:rPr>
          <w:sz w:val="20"/>
          <w:szCs w:val="20"/>
        </w:rPr>
      </w:pPr>
      <w:r w:rsidRPr="002C2097">
        <w:rPr>
          <w:sz w:val="20"/>
          <w:szCs w:val="20"/>
        </w:rPr>
        <w:t>- Я поставила в известность врача обо всех проблемах, связанных со здоровьем, в том числе об аллергических проявлениях или индивидуальной непереносимости лекарственных препаратов, обо всех перенесенных мною (представляемым) и известных мне травмах, операциях, заболеваниях, об экологических и производственных факторах физической, химической или биологической природы, воздействующих на меня (представляемого) во время жизнедеятельности, о принимаемых лекарственных средствах. Я сообщила правдивые сведения о наследственности, табакокурении, а также об употреблении алкоголя, наркотических и токсичных средств;</w:t>
      </w:r>
    </w:p>
    <w:p w14:paraId="69E9E61E" w14:textId="5F7F8698" w:rsidR="00A8386E" w:rsidRPr="002C2097" w:rsidRDefault="00A8386E" w:rsidP="00A8386E">
      <w:pPr>
        <w:rPr>
          <w:sz w:val="20"/>
          <w:szCs w:val="20"/>
        </w:rPr>
      </w:pPr>
      <w:r w:rsidRPr="002C2097">
        <w:rPr>
          <w:sz w:val="20"/>
          <w:szCs w:val="20"/>
        </w:rPr>
        <w:t xml:space="preserve">- Я </w:t>
      </w:r>
      <w:r w:rsidR="00C11FF9">
        <w:rPr>
          <w:sz w:val="20"/>
          <w:szCs w:val="20"/>
        </w:rPr>
        <w:t>Лебедева Наталья Михайловна</w:t>
      </w:r>
      <w:r w:rsidRPr="002C2097">
        <w:rPr>
          <w:sz w:val="20"/>
          <w:szCs w:val="20"/>
        </w:rPr>
        <w:t xml:space="preserve"> согласна на осмотр другими медицинскими работниками и студентами медицинских вузов и колледжей исключительно в медицинских, научных или обучающих целях с учетом сохранения врачебной тайны;</w:t>
      </w:r>
    </w:p>
    <w:p w14:paraId="4D2DF63F" w14:textId="77777777" w:rsidR="00A8386E" w:rsidRPr="002C2097" w:rsidRDefault="00A8386E" w:rsidP="00A8386E">
      <w:pPr>
        <w:rPr>
          <w:sz w:val="20"/>
          <w:szCs w:val="20"/>
        </w:rPr>
      </w:pPr>
      <w:r w:rsidRPr="002C2097">
        <w:rPr>
          <w:sz w:val="20"/>
          <w:szCs w:val="20"/>
        </w:rPr>
        <w:t xml:space="preserve"> - Я согласен на проведение консультаций профессорами и иными специалистами по усмотрению лечащего врача, передачи им в этих целях моих медицинских документов, а также передачи моих медицинских документов лицам, осуществляющим медицинское и социальное страхование. Передачи моих медицинских документов для рецензии специалистов в случае судебного разбирательства или разбирательства в клинико-экспертной комиссии.</w:t>
      </w:r>
    </w:p>
    <w:p w14:paraId="774CB78F" w14:textId="77777777" w:rsidR="00A8386E" w:rsidRPr="002C2097" w:rsidRDefault="00A8386E" w:rsidP="00A8386E">
      <w:pPr>
        <w:rPr>
          <w:sz w:val="20"/>
          <w:szCs w:val="20"/>
        </w:rPr>
      </w:pPr>
      <w:r w:rsidRPr="002C2097">
        <w:rPr>
          <w:sz w:val="20"/>
          <w:szCs w:val="20"/>
        </w:rPr>
        <w:t xml:space="preserve"> - Я ознакомлена и согласна со всеми пунктами настоящего документа, положения которого мне разъяснены, мною понятны, и добровольно даю свое согласие на обследование и лечение в предложенном объеме;</w:t>
      </w:r>
    </w:p>
    <w:p w14:paraId="552ADFA2" w14:textId="77777777" w:rsidR="00A8386E" w:rsidRPr="002C2097" w:rsidRDefault="00A8386E" w:rsidP="00A8386E">
      <w:pPr>
        <w:rPr>
          <w:sz w:val="20"/>
          <w:szCs w:val="20"/>
        </w:rPr>
      </w:pPr>
      <w:r w:rsidRPr="002C2097">
        <w:rPr>
          <w:sz w:val="20"/>
          <w:szCs w:val="20"/>
        </w:rPr>
        <w:t xml:space="preserve"> - Разрешаю, в случае необходимости, предоставить информацию о моем диагнозе, степени тяжести и характере моего заболевания моим родственникам, знакомым представителям, гражданам: </w:t>
      </w:r>
    </w:p>
    <w:p w14:paraId="68D23F43" w14:textId="77777777" w:rsidR="00A8386E" w:rsidRPr="00E14080" w:rsidRDefault="00A8386E" w:rsidP="00A8386E">
      <w:pPr>
        <w:rPr>
          <w:rFonts w:eastAsia="Times New Roman" w:cs="Times New Roman"/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___________________________________________________________________________________________________</w:t>
      </w:r>
    </w:p>
    <w:p w14:paraId="64D1DF61" w14:textId="47D9D355" w:rsidR="00A8386E" w:rsidRPr="00E14080" w:rsidRDefault="003B5435" w:rsidP="00A8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eastAsia="Times New Roman" w:cs="Times New Roman"/>
          <w:sz w:val="21"/>
          <w:szCs w:val="21"/>
        </w:rPr>
        <w:t>__</w:t>
      </w:r>
      <w:proofErr w:type="gramStart"/>
      <w:r>
        <w:rPr>
          <w:rFonts w:eastAsia="Times New Roman" w:cs="Times New Roman"/>
          <w:sz w:val="21"/>
          <w:szCs w:val="21"/>
        </w:rPr>
        <w:t>_</w:t>
      </w:r>
      <w:r w:rsidR="00C11FF9">
        <w:rPr>
          <w:rFonts w:eastAsia="Times New Roman" w:cs="Times New Roman"/>
          <w:sz w:val="21"/>
          <w:szCs w:val="21"/>
        </w:rPr>
        <w:t>.</w:t>
      </w:r>
      <w:r>
        <w:rPr>
          <w:rFonts w:eastAsia="Times New Roman" w:cs="Times New Roman"/>
          <w:sz w:val="21"/>
          <w:szCs w:val="21"/>
        </w:rPr>
        <w:t>_</w:t>
      </w:r>
      <w:proofErr w:type="gramEnd"/>
      <w:r>
        <w:rPr>
          <w:rFonts w:eastAsia="Times New Roman" w:cs="Times New Roman"/>
          <w:sz w:val="21"/>
          <w:szCs w:val="21"/>
        </w:rPr>
        <w:t>__</w:t>
      </w:r>
      <w:r w:rsidR="00C11FF9">
        <w:rPr>
          <w:rFonts w:eastAsia="Times New Roman" w:cs="Times New Roman"/>
          <w:sz w:val="21"/>
          <w:szCs w:val="21"/>
        </w:rPr>
        <w:t>.2023</w:t>
      </w:r>
      <w:r w:rsidR="00A8386E" w:rsidRPr="00E14080">
        <w:rPr>
          <w:rFonts w:eastAsia="Times New Roman" w:cs="Times New Roman"/>
          <w:sz w:val="21"/>
          <w:szCs w:val="21"/>
        </w:rPr>
        <w:t xml:space="preserve"> Подпись пациента</w:t>
      </w:r>
      <w:r w:rsidR="00A8386E" w:rsidRPr="005F5534">
        <w:rPr>
          <w:rFonts w:eastAsia="Times New Roman" w:cs="Times New Roman"/>
          <w:sz w:val="21"/>
          <w:szCs w:val="21"/>
        </w:rPr>
        <w:t>/</w:t>
      </w:r>
      <w:r w:rsidR="00A8386E">
        <w:rPr>
          <w:rFonts w:eastAsia="Times New Roman" w:cs="Times New Roman"/>
          <w:sz w:val="21"/>
          <w:szCs w:val="21"/>
        </w:rPr>
        <w:t>законного представителя</w:t>
      </w:r>
      <w:r w:rsidR="00A8386E" w:rsidRPr="00E14080">
        <w:rPr>
          <w:rFonts w:eastAsia="Times New Roman" w:cs="Times New Roman"/>
          <w:sz w:val="21"/>
          <w:szCs w:val="21"/>
        </w:rPr>
        <w:t>_____________________/</w:t>
      </w:r>
      <w:r>
        <w:rPr>
          <w:rFonts w:eastAsia="Times New Roman" w:cs="Times New Roman"/>
          <w:sz w:val="21"/>
          <w:szCs w:val="21"/>
        </w:rPr>
        <w:t>__________________________________________</w:t>
      </w:r>
      <w:r w:rsidR="00A8386E" w:rsidRPr="00E14080">
        <w:rPr>
          <w:rFonts w:eastAsia="Times New Roman" w:cs="Times New Roman"/>
          <w:sz w:val="21"/>
          <w:szCs w:val="21"/>
        </w:rPr>
        <w:t>/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80"/>
      </w:tblGrid>
      <w:tr w:rsidR="00A8386E" w:rsidRPr="00E14080" w14:paraId="02C080AE" w14:textId="77777777" w:rsidTr="00BF25CE">
        <w:tc>
          <w:tcPr>
            <w:tcW w:w="9380" w:type="dxa"/>
            <w:shd w:val="clear" w:color="auto" w:fill="auto"/>
          </w:tcPr>
          <w:p w14:paraId="6273779C" w14:textId="77777777" w:rsidR="00A8386E" w:rsidRPr="00E14080" w:rsidRDefault="00A8386E" w:rsidP="00BF25CE">
            <w:pPr>
              <w:pStyle w:val="a6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Должность, Ф.И.О. подпись медицинского работника</w:t>
            </w:r>
          </w:p>
        </w:tc>
      </w:tr>
      <w:tr w:rsidR="00A8386E" w:rsidRPr="00E14080" w14:paraId="006B2972" w14:textId="77777777" w:rsidTr="00BF25CE">
        <w:tc>
          <w:tcPr>
            <w:tcW w:w="9380" w:type="dxa"/>
            <w:shd w:val="clear" w:color="auto" w:fill="auto"/>
          </w:tcPr>
          <w:p w14:paraId="2E1540FE" w14:textId="17BDBD33" w:rsidR="00A8386E" w:rsidRPr="00C11FF9" w:rsidRDefault="00C11FF9" w:rsidP="00BF25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6"/>
            </w:pPr>
            <w:r w:rsidRPr="00C11FF9">
              <w:rPr>
                <w:rFonts w:eastAsia="Times New Roman" w:cs="Times New Roman"/>
                <w:sz w:val="21"/>
                <w:szCs w:val="21"/>
              </w:rPr>
              <w:t xml:space="preserve">Врач-акушер-гинеколог: </w:t>
            </w:r>
            <w:r w:rsidR="003B5435">
              <w:rPr>
                <w:rFonts w:eastAsia="Times New Roman" w:cs="Times New Roman"/>
                <w:sz w:val="21"/>
                <w:szCs w:val="21"/>
              </w:rPr>
              <w:t>_________________________________________</w:t>
            </w:r>
            <w:r w:rsidRPr="00C11FF9">
              <w:rPr>
                <w:rFonts w:eastAsia="Times New Roman" w:cs="Times New Roman"/>
                <w:sz w:val="21"/>
                <w:szCs w:val="21"/>
              </w:rPr>
              <w:t>________________</w:t>
            </w:r>
          </w:p>
        </w:tc>
      </w:tr>
    </w:tbl>
    <w:p w14:paraId="2A21A460" w14:textId="77777777" w:rsidR="00A8386E" w:rsidRPr="00E14080" w:rsidRDefault="00A8386E" w:rsidP="00A8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1"/>
          <w:szCs w:val="21"/>
        </w:rPr>
      </w:pPr>
    </w:p>
    <w:p w14:paraId="4DD13B8F" w14:textId="77777777" w:rsidR="00A8386E" w:rsidRPr="00790130" w:rsidRDefault="00A8386E" w:rsidP="003E4C3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sectPr w:rsidR="00A8386E" w:rsidRPr="00790130">
      <w:pgSz w:w="11906" w:h="16838"/>
      <w:pgMar w:top="567" w:right="566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821DC" w14:textId="77777777" w:rsidR="00E4764B" w:rsidRDefault="00E4764B">
      <w:r>
        <w:separator/>
      </w:r>
    </w:p>
  </w:endnote>
  <w:endnote w:type="continuationSeparator" w:id="0">
    <w:p w14:paraId="732BF957" w14:textId="77777777" w:rsidR="00E4764B" w:rsidRDefault="00E4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777CC" w14:textId="77777777" w:rsidR="00E4764B" w:rsidRDefault="00E4764B">
      <w:r>
        <w:rPr>
          <w:color w:val="000000"/>
        </w:rPr>
        <w:separator/>
      </w:r>
    </w:p>
  </w:footnote>
  <w:footnote w:type="continuationSeparator" w:id="0">
    <w:p w14:paraId="0F625A6F" w14:textId="77777777" w:rsidR="00E4764B" w:rsidRDefault="00E47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1633C"/>
    <w:multiLevelType w:val="multilevel"/>
    <w:tmpl w:val="8568702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C4C222C"/>
    <w:multiLevelType w:val="multilevel"/>
    <w:tmpl w:val="78969E4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798907766">
    <w:abstractNumId w:val="1"/>
  </w:num>
  <w:num w:numId="2" w16cid:durableId="46173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F9"/>
    <w:rsid w:val="00010190"/>
    <w:rsid w:val="00143457"/>
    <w:rsid w:val="001B39B6"/>
    <w:rsid w:val="00205CC9"/>
    <w:rsid w:val="0028047B"/>
    <w:rsid w:val="002C2097"/>
    <w:rsid w:val="002D2855"/>
    <w:rsid w:val="002E199A"/>
    <w:rsid w:val="00314585"/>
    <w:rsid w:val="00341C8E"/>
    <w:rsid w:val="00354799"/>
    <w:rsid w:val="003A0EF4"/>
    <w:rsid w:val="003B189F"/>
    <w:rsid w:val="003B5435"/>
    <w:rsid w:val="003E4C3C"/>
    <w:rsid w:val="00432B2A"/>
    <w:rsid w:val="00434A01"/>
    <w:rsid w:val="004545A6"/>
    <w:rsid w:val="00466855"/>
    <w:rsid w:val="004738CA"/>
    <w:rsid w:val="004F33BD"/>
    <w:rsid w:val="0050727A"/>
    <w:rsid w:val="00556770"/>
    <w:rsid w:val="005E1853"/>
    <w:rsid w:val="0067686E"/>
    <w:rsid w:val="006A7502"/>
    <w:rsid w:val="006B75EC"/>
    <w:rsid w:val="00704186"/>
    <w:rsid w:val="00727767"/>
    <w:rsid w:val="0074430C"/>
    <w:rsid w:val="00786558"/>
    <w:rsid w:val="00790130"/>
    <w:rsid w:val="007A0F53"/>
    <w:rsid w:val="007C1B83"/>
    <w:rsid w:val="007E1FBD"/>
    <w:rsid w:val="00845B94"/>
    <w:rsid w:val="008A7693"/>
    <w:rsid w:val="009928C0"/>
    <w:rsid w:val="009E3175"/>
    <w:rsid w:val="00A31D97"/>
    <w:rsid w:val="00A66B5F"/>
    <w:rsid w:val="00A8386E"/>
    <w:rsid w:val="00A8758C"/>
    <w:rsid w:val="00A92E0A"/>
    <w:rsid w:val="00B2302A"/>
    <w:rsid w:val="00B83C29"/>
    <w:rsid w:val="00BA44DF"/>
    <w:rsid w:val="00BD78E2"/>
    <w:rsid w:val="00BE0A79"/>
    <w:rsid w:val="00BF091C"/>
    <w:rsid w:val="00BF25CE"/>
    <w:rsid w:val="00C11FF9"/>
    <w:rsid w:val="00CE3ED9"/>
    <w:rsid w:val="00D26A6F"/>
    <w:rsid w:val="00D27BC8"/>
    <w:rsid w:val="00D564F8"/>
    <w:rsid w:val="00DA4E6A"/>
    <w:rsid w:val="00E4764B"/>
    <w:rsid w:val="00FD142C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9DC7"/>
  <w15:chartTrackingRefBased/>
  <w15:docId w15:val="{4E253679-A812-4F04-AD14-98265B1B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Arial Unicode MS" w:hAnsi="Cambri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table" w:styleId="a5">
    <w:name w:val="Table Grid"/>
    <w:basedOn w:val="a1"/>
    <w:uiPriority w:val="39"/>
    <w:rsid w:val="00454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A8386E"/>
    <w:pPr>
      <w:widowControl/>
      <w:suppressLineNumbers/>
      <w:autoSpaceDN/>
      <w:textAlignment w:val="auto"/>
    </w:pPr>
    <w:rPr>
      <w:rFonts w:ascii="Times New Roman" w:hAnsi="Times New Roman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5\ariadna\APP\_Templates\ArmReception\newsogl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3C503-6113-4E39-9D85-4987BE00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newsogl2</Template>
  <TotalTime>1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 платных усл</dc:creator>
  <cp:keywords/>
  <cp:lastModifiedBy>Нач платных усл</cp:lastModifiedBy>
  <cp:revision>3</cp:revision>
  <dcterms:created xsi:type="dcterms:W3CDTF">2023-11-13T10:11:00Z</dcterms:created>
  <dcterms:modified xsi:type="dcterms:W3CDTF">2023-11-13T10:12:00Z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SmartHealth Rus Co.Ltd.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